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DA" w:rsidRPr="00C5025A" w:rsidRDefault="00CE1CDA" w:rsidP="00180475">
      <w:pPr>
        <w:jc w:val="both"/>
        <w:rPr>
          <w:sz w:val="20"/>
        </w:rPr>
      </w:pPr>
    </w:p>
    <w:p w:rsidR="00AB4F77" w:rsidRDefault="00AB4F77" w:rsidP="00AB4F77">
      <w:pPr>
        <w:jc w:val="center"/>
        <w:rPr>
          <w:szCs w:val="28"/>
        </w:rPr>
      </w:pPr>
      <w:r>
        <w:rPr>
          <w:szCs w:val="28"/>
        </w:rPr>
        <w:t>И</w:t>
      </w:r>
      <w:r w:rsidRPr="00870BE8">
        <w:rPr>
          <w:szCs w:val="28"/>
        </w:rPr>
        <w:t>нформаци</w:t>
      </w:r>
      <w:r>
        <w:rPr>
          <w:szCs w:val="28"/>
        </w:rPr>
        <w:t xml:space="preserve">я </w:t>
      </w:r>
      <w:r w:rsidRPr="00870BE8">
        <w:rPr>
          <w:szCs w:val="28"/>
        </w:rPr>
        <w:t>о мероприяти</w:t>
      </w:r>
      <w:r w:rsidR="008F5F49">
        <w:rPr>
          <w:szCs w:val="28"/>
        </w:rPr>
        <w:t>ях</w:t>
      </w:r>
    </w:p>
    <w:p w:rsidR="00AB4F77" w:rsidRDefault="002346E7" w:rsidP="00AB4F77">
      <w:pPr>
        <w:pBdr>
          <w:bottom w:val="single" w:sz="4" w:space="1" w:color="auto"/>
        </w:pBdr>
        <w:jc w:val="center"/>
        <w:rPr>
          <w:szCs w:val="28"/>
        </w:rPr>
      </w:pPr>
      <w:r>
        <w:rPr>
          <w:szCs w:val="28"/>
        </w:rPr>
        <w:t>Октябрьский КДК</w:t>
      </w:r>
    </w:p>
    <w:p w:rsidR="00AB4F77" w:rsidRPr="004107B3" w:rsidRDefault="00AB4F77" w:rsidP="00AB4F77">
      <w:pPr>
        <w:jc w:val="center"/>
        <w:rPr>
          <w:sz w:val="24"/>
          <w:szCs w:val="28"/>
        </w:rPr>
      </w:pPr>
      <w:r w:rsidRPr="004107B3">
        <w:rPr>
          <w:sz w:val="24"/>
          <w:szCs w:val="28"/>
        </w:rPr>
        <w:t>(</w:t>
      </w:r>
      <w:r>
        <w:rPr>
          <w:sz w:val="24"/>
          <w:szCs w:val="28"/>
        </w:rPr>
        <w:t>муниципального района/городского округа</w:t>
      </w:r>
      <w:r w:rsidRPr="004107B3">
        <w:rPr>
          <w:sz w:val="24"/>
          <w:szCs w:val="28"/>
        </w:rPr>
        <w:t>)</w:t>
      </w:r>
    </w:p>
    <w:p w:rsidR="00AB4F77" w:rsidRPr="004107B3" w:rsidRDefault="00AB4F77" w:rsidP="00AB4F77">
      <w:pPr>
        <w:jc w:val="center"/>
        <w:rPr>
          <w:sz w:val="4"/>
          <w:szCs w:val="28"/>
        </w:rPr>
      </w:pPr>
    </w:p>
    <w:p w:rsidR="00AB4F77" w:rsidRDefault="00AB4F77" w:rsidP="00AB4F77">
      <w:pPr>
        <w:jc w:val="center"/>
        <w:rPr>
          <w:szCs w:val="28"/>
        </w:rPr>
      </w:pPr>
      <w:r w:rsidRPr="00870BE8">
        <w:rPr>
          <w:szCs w:val="28"/>
        </w:rPr>
        <w:t xml:space="preserve">для включения в региональный план основных мероприятий  </w:t>
      </w:r>
    </w:p>
    <w:p w:rsidR="00AB4F77" w:rsidRDefault="00AB4F77" w:rsidP="00AB4F77">
      <w:pPr>
        <w:jc w:val="center"/>
        <w:rPr>
          <w:szCs w:val="28"/>
        </w:rPr>
      </w:pPr>
      <w:r w:rsidRPr="00870BE8">
        <w:rPr>
          <w:szCs w:val="28"/>
        </w:rPr>
        <w:t>Года  культурного наследия народов России в Ярославской области</w:t>
      </w:r>
      <w:r>
        <w:rPr>
          <w:szCs w:val="28"/>
        </w:rPr>
        <w:t xml:space="preserve"> в 2022 году</w:t>
      </w:r>
    </w:p>
    <w:p w:rsidR="00AB4F77" w:rsidRDefault="00AB4F77" w:rsidP="00AB4F77">
      <w:pPr>
        <w:jc w:val="center"/>
        <w:rPr>
          <w:szCs w:val="28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34"/>
        <w:gridCol w:w="3485"/>
        <w:gridCol w:w="2153"/>
        <w:gridCol w:w="2154"/>
        <w:gridCol w:w="996"/>
        <w:gridCol w:w="1559"/>
        <w:gridCol w:w="3907"/>
      </w:tblGrid>
      <w:tr w:rsidR="008F5F49" w:rsidTr="00AF1459">
        <w:tc>
          <w:tcPr>
            <w:tcW w:w="534" w:type="dxa"/>
            <w:vAlign w:val="center"/>
          </w:tcPr>
          <w:p w:rsidR="00AB4F77" w:rsidRDefault="00AB4F77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B4F77" w:rsidRDefault="00AB4F77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3485" w:type="dxa"/>
            <w:vAlign w:val="center"/>
          </w:tcPr>
          <w:p w:rsidR="00AB4F77" w:rsidRPr="00AF1459" w:rsidRDefault="00AB4F77" w:rsidP="00ED06FE">
            <w:pPr>
              <w:jc w:val="center"/>
              <w:rPr>
                <w:sz w:val="24"/>
                <w:szCs w:val="24"/>
              </w:rPr>
            </w:pPr>
            <w:r w:rsidRPr="00AF14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3" w:type="dxa"/>
            <w:vAlign w:val="center"/>
          </w:tcPr>
          <w:p w:rsidR="00AB4F77" w:rsidRPr="00AF1459" w:rsidRDefault="00AB4F77" w:rsidP="00ED06FE">
            <w:pPr>
              <w:jc w:val="center"/>
              <w:rPr>
                <w:sz w:val="24"/>
                <w:szCs w:val="24"/>
              </w:rPr>
            </w:pPr>
            <w:r w:rsidRPr="00AF1459">
              <w:rPr>
                <w:sz w:val="24"/>
                <w:szCs w:val="24"/>
              </w:rPr>
              <w:t xml:space="preserve">Форма и формат мероприятия (в том числе - </w:t>
            </w:r>
            <w:r w:rsidRPr="00AF1459">
              <w:rPr>
                <w:sz w:val="24"/>
                <w:szCs w:val="24"/>
                <w:lang w:val="en-US"/>
              </w:rPr>
              <w:t>o</w:t>
            </w:r>
            <w:r w:rsidRPr="00AF1459">
              <w:rPr>
                <w:sz w:val="24"/>
                <w:szCs w:val="24"/>
              </w:rPr>
              <w:t>n-line и /или мероприятия с использованием  ресурсов интернет и социальных сетей)</w:t>
            </w:r>
          </w:p>
        </w:tc>
        <w:tc>
          <w:tcPr>
            <w:tcW w:w="2154" w:type="dxa"/>
            <w:vAlign w:val="center"/>
          </w:tcPr>
          <w:p w:rsidR="00AB4F77" w:rsidRPr="00AF1459" w:rsidRDefault="00AB4F77" w:rsidP="00ED06FE">
            <w:pPr>
              <w:jc w:val="center"/>
              <w:rPr>
                <w:sz w:val="24"/>
                <w:szCs w:val="24"/>
              </w:rPr>
            </w:pPr>
            <w:r w:rsidRPr="00AF1459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996" w:type="dxa"/>
            <w:vAlign w:val="center"/>
          </w:tcPr>
          <w:p w:rsidR="00AB4F77" w:rsidRPr="00AF1459" w:rsidRDefault="00AB4F77" w:rsidP="00ED06FE">
            <w:pPr>
              <w:jc w:val="center"/>
              <w:rPr>
                <w:sz w:val="24"/>
                <w:szCs w:val="24"/>
              </w:rPr>
            </w:pPr>
            <w:r w:rsidRPr="00AF145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Align w:val="center"/>
          </w:tcPr>
          <w:p w:rsidR="00AB4F77" w:rsidRPr="00AF1459" w:rsidRDefault="00AB4F77" w:rsidP="00ED06FE">
            <w:pPr>
              <w:jc w:val="center"/>
              <w:rPr>
                <w:sz w:val="24"/>
                <w:szCs w:val="24"/>
              </w:rPr>
            </w:pPr>
            <w:r w:rsidRPr="00AF1459">
              <w:rPr>
                <w:sz w:val="24"/>
                <w:szCs w:val="24"/>
              </w:rPr>
              <w:t>Предполагаемый объем финансирования</w:t>
            </w:r>
          </w:p>
        </w:tc>
        <w:tc>
          <w:tcPr>
            <w:tcW w:w="3907" w:type="dxa"/>
            <w:vAlign w:val="center"/>
          </w:tcPr>
          <w:p w:rsidR="00AB4F77" w:rsidRPr="00AF1459" w:rsidRDefault="00AB4F77" w:rsidP="00ED06FE">
            <w:pPr>
              <w:jc w:val="center"/>
              <w:rPr>
                <w:sz w:val="24"/>
                <w:szCs w:val="24"/>
              </w:rPr>
            </w:pPr>
            <w:r w:rsidRPr="00AF1459">
              <w:rPr>
                <w:sz w:val="24"/>
                <w:szCs w:val="24"/>
              </w:rPr>
              <w:t>Краткое описание</w:t>
            </w:r>
            <w:r w:rsidR="008F5F49" w:rsidRPr="00AF1459">
              <w:rPr>
                <w:sz w:val="24"/>
                <w:szCs w:val="24"/>
              </w:rPr>
              <w:t>/целевая аудитория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Праздник «Рождественская елка»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Праздник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7 января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КДК</w:t>
            </w:r>
          </w:p>
        </w:tc>
        <w:tc>
          <w:tcPr>
            <w:tcW w:w="1559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 w:rsidRPr="00053FEB">
              <w:rPr>
                <w:szCs w:val="28"/>
              </w:rPr>
              <w:t>Массовый праздник</w:t>
            </w:r>
            <w:r w:rsidR="00AF1459">
              <w:rPr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Развлекательная программа «Крещенские забавы»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Развлекательная программа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19 января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3907" w:type="dxa"/>
          </w:tcPr>
          <w:p w:rsidR="002B23D1" w:rsidRPr="00053FEB" w:rsidRDefault="00AF1459" w:rsidP="00AF1459">
            <w:pPr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Развлекательная программа</w:t>
            </w:r>
            <w:r>
              <w:rPr>
                <w:color w:val="272727"/>
                <w:szCs w:val="28"/>
              </w:rPr>
              <w:t xml:space="preserve"> 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rPr>
                <w:szCs w:val="28"/>
              </w:rPr>
            </w:pPr>
            <w:r w:rsidRPr="00053FEB">
              <w:rPr>
                <w:szCs w:val="28"/>
              </w:rPr>
              <w:t>Театрализованная программа «Прощай масленица!»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szCs w:val="28"/>
              </w:rPr>
              <w:t>Театрализованная программа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jc w:val="center"/>
              <w:rPr>
                <w:szCs w:val="28"/>
              </w:rPr>
            </w:pPr>
            <w:r w:rsidRPr="00053FEB">
              <w:rPr>
                <w:szCs w:val="28"/>
              </w:rPr>
              <w:t>6 марта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30 000 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 w:rsidRPr="00053FEB">
              <w:rPr>
                <w:szCs w:val="28"/>
              </w:rPr>
              <w:t>Театрализованная конкурсная программа</w:t>
            </w:r>
            <w:r w:rsidR="00AF1459">
              <w:rPr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Мастер класс «Соломенная кукла»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Мастер класс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Март</w:t>
            </w:r>
            <w:r>
              <w:rPr>
                <w:color w:val="272727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 xml:space="preserve">Мастер класс по изготовлению народной куклы </w:t>
            </w:r>
            <w:r w:rsidR="00AF1459">
              <w:rPr>
                <w:color w:val="272727"/>
                <w:szCs w:val="28"/>
              </w:rPr>
              <w:t>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 xml:space="preserve">Конкурс «Масленичная </w:t>
            </w:r>
            <w:r w:rsidRPr="00053FEB">
              <w:rPr>
                <w:color w:val="272727"/>
                <w:sz w:val="28"/>
                <w:szCs w:val="28"/>
              </w:rPr>
              <w:lastRenderedPageBreak/>
              <w:t>кукла»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lastRenderedPageBreak/>
              <w:t>Конкурс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Март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 w:rsidRPr="00053FEB">
              <w:rPr>
                <w:szCs w:val="28"/>
              </w:rPr>
              <w:t xml:space="preserve">Конкурс для населения </w:t>
            </w:r>
            <w:r w:rsidRPr="00053FEB">
              <w:rPr>
                <w:szCs w:val="28"/>
              </w:rPr>
              <w:lastRenderedPageBreak/>
              <w:t>поселка</w:t>
            </w:r>
            <w:r w:rsidR="00AF1459">
              <w:rPr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программа «Пасха»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 о пасхальных традициях</w:t>
            </w:r>
            <w:r w:rsidR="00AF1459">
              <w:rPr>
                <w:color w:val="272727"/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Мастер класс «</w:t>
            </w:r>
            <w:r>
              <w:rPr>
                <w:color w:val="272727"/>
                <w:sz w:val="28"/>
                <w:szCs w:val="28"/>
              </w:rPr>
              <w:t>Пасхальный сувенир</w:t>
            </w:r>
            <w:r w:rsidRPr="00053FEB">
              <w:rPr>
                <w:color w:val="272727"/>
                <w:sz w:val="28"/>
                <w:szCs w:val="28"/>
              </w:rPr>
              <w:t>»</w:t>
            </w:r>
            <w:r>
              <w:rPr>
                <w:color w:val="272727"/>
                <w:sz w:val="28"/>
                <w:szCs w:val="28"/>
              </w:rPr>
              <w:t xml:space="preserve"> для детской аудитории 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Мастер класс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1000 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 xml:space="preserve">Мастер класс по изготовлению </w:t>
            </w:r>
            <w:r>
              <w:rPr>
                <w:color w:val="272727"/>
                <w:szCs w:val="28"/>
              </w:rPr>
              <w:t>пасхальных сувениров</w:t>
            </w:r>
            <w:r w:rsidR="00AF1459">
              <w:rPr>
                <w:color w:val="272727"/>
                <w:szCs w:val="28"/>
              </w:rPr>
              <w:t xml:space="preserve">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 w:rsidRPr="00053FEB">
              <w:rPr>
                <w:color w:val="272727"/>
                <w:sz w:val="28"/>
                <w:szCs w:val="28"/>
              </w:rPr>
              <w:t>Мастер класс «</w:t>
            </w:r>
            <w:r>
              <w:rPr>
                <w:color w:val="272727"/>
                <w:sz w:val="28"/>
                <w:szCs w:val="28"/>
              </w:rPr>
              <w:t>Пасхальный сувенир</w:t>
            </w:r>
            <w:r w:rsidRPr="00053FEB">
              <w:rPr>
                <w:color w:val="272727"/>
                <w:sz w:val="28"/>
                <w:szCs w:val="28"/>
              </w:rPr>
              <w:t>»</w:t>
            </w:r>
            <w:r>
              <w:rPr>
                <w:color w:val="272727"/>
                <w:sz w:val="28"/>
                <w:szCs w:val="28"/>
              </w:rPr>
              <w:t xml:space="preserve"> для взрослой  аудитории 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Мастер класс</w:t>
            </w: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Апрель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1000 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 xml:space="preserve">Мастер класс по изготовлению </w:t>
            </w:r>
            <w:r>
              <w:rPr>
                <w:color w:val="272727"/>
                <w:szCs w:val="28"/>
              </w:rPr>
              <w:t>пасхальных сувениров</w:t>
            </w:r>
            <w:r w:rsidR="00AF1459">
              <w:rPr>
                <w:color w:val="272727"/>
                <w:szCs w:val="28"/>
              </w:rPr>
              <w:t xml:space="preserve"> 18+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Викторина «Знаете ли вы историю русского языка?» к дню славянской письменности</w:t>
            </w:r>
          </w:p>
        </w:tc>
        <w:tc>
          <w:tcPr>
            <w:tcW w:w="2153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2154" w:type="dxa"/>
          </w:tcPr>
          <w:p w:rsidR="002B23D1" w:rsidRPr="00053FEB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Май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500 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szCs w:val="28"/>
              </w:rPr>
            </w:pPr>
            <w:r>
              <w:rPr>
                <w:szCs w:val="28"/>
              </w:rPr>
              <w:t>Викторина для детской аудитории</w:t>
            </w:r>
            <w:r w:rsidR="00AF1459">
              <w:rPr>
                <w:szCs w:val="28"/>
              </w:rPr>
              <w:t xml:space="preserve"> 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Праздничная  программа «День славянской письменности»</w:t>
            </w:r>
          </w:p>
        </w:tc>
        <w:tc>
          <w:tcPr>
            <w:tcW w:w="2153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Май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1000</w:t>
            </w:r>
          </w:p>
        </w:tc>
        <w:tc>
          <w:tcPr>
            <w:tcW w:w="3907" w:type="dxa"/>
          </w:tcPr>
          <w:p w:rsidR="002B23D1" w:rsidRDefault="002B23D1" w:rsidP="000F238F">
            <w:pPr>
              <w:rPr>
                <w:szCs w:val="28"/>
              </w:rPr>
            </w:pPr>
            <w:r>
              <w:rPr>
                <w:szCs w:val="28"/>
              </w:rPr>
              <w:t xml:space="preserve">Праздничная познавательная программа </w:t>
            </w:r>
            <w:r w:rsidR="00AF1459">
              <w:rPr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Праздник русской березки «Березовая карусель» к народному празднику Троица. </w:t>
            </w:r>
          </w:p>
        </w:tc>
        <w:tc>
          <w:tcPr>
            <w:tcW w:w="2153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Июнь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2000 </w:t>
            </w:r>
          </w:p>
        </w:tc>
        <w:tc>
          <w:tcPr>
            <w:tcW w:w="3907" w:type="dxa"/>
          </w:tcPr>
          <w:p w:rsidR="00AF1459" w:rsidRDefault="002B23D1" w:rsidP="000F238F">
            <w:pPr>
              <w:rPr>
                <w:szCs w:val="28"/>
              </w:rPr>
            </w:pPr>
            <w:r>
              <w:rPr>
                <w:szCs w:val="28"/>
              </w:rPr>
              <w:t xml:space="preserve">Праздничная познавательная программа </w:t>
            </w:r>
          </w:p>
          <w:p w:rsidR="002B23D1" w:rsidRPr="00AF1459" w:rsidRDefault="00AF1459" w:rsidP="00AF1459">
            <w:pPr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Мастер класс «Русская березка»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Мастер класс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Июнь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1000 </w:t>
            </w:r>
          </w:p>
        </w:tc>
        <w:tc>
          <w:tcPr>
            <w:tcW w:w="3907" w:type="dxa"/>
          </w:tcPr>
          <w:p w:rsidR="002B23D1" w:rsidRDefault="002B23D1" w:rsidP="000F238F">
            <w:pPr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 xml:space="preserve">Мастер класс по изготовлению </w:t>
            </w:r>
            <w:r>
              <w:rPr>
                <w:color w:val="272727"/>
                <w:szCs w:val="28"/>
              </w:rPr>
              <w:t>сувениров</w:t>
            </w:r>
            <w:r w:rsidR="00AF1459">
              <w:rPr>
                <w:color w:val="272727"/>
                <w:szCs w:val="28"/>
              </w:rPr>
              <w:t xml:space="preserve"> 6+</w:t>
            </w:r>
          </w:p>
        </w:tc>
      </w:tr>
      <w:tr w:rsidR="00AF1459" w:rsidTr="00AF1459">
        <w:tc>
          <w:tcPr>
            <w:tcW w:w="534" w:type="dxa"/>
          </w:tcPr>
          <w:p w:rsidR="00AF1459" w:rsidRPr="002B23D1" w:rsidRDefault="00AF1459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AF1459" w:rsidRDefault="00AF1459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Викторина по сказкам А.С.Пушкина «У </w:t>
            </w:r>
            <w:r>
              <w:rPr>
                <w:color w:val="272727"/>
                <w:sz w:val="28"/>
                <w:szCs w:val="28"/>
              </w:rPr>
              <w:lastRenderedPageBreak/>
              <w:t>лукоморья»</w:t>
            </w:r>
          </w:p>
        </w:tc>
        <w:tc>
          <w:tcPr>
            <w:tcW w:w="2153" w:type="dxa"/>
          </w:tcPr>
          <w:p w:rsidR="00AF1459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2154" w:type="dxa"/>
          </w:tcPr>
          <w:p w:rsidR="00AF1459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Июнь</w:t>
            </w:r>
          </w:p>
        </w:tc>
        <w:tc>
          <w:tcPr>
            <w:tcW w:w="996" w:type="dxa"/>
          </w:tcPr>
          <w:p w:rsidR="00AF1459" w:rsidRDefault="00AF1459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F1459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907" w:type="dxa"/>
          </w:tcPr>
          <w:p w:rsidR="00AF1459" w:rsidRPr="00053FEB" w:rsidRDefault="00AF1459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Викторина</w:t>
            </w:r>
            <w:r>
              <w:rPr>
                <w:color w:val="272727"/>
                <w:szCs w:val="28"/>
              </w:rPr>
              <w:t xml:space="preserve"> 6+</w:t>
            </w:r>
          </w:p>
        </w:tc>
      </w:tr>
      <w:tr w:rsidR="00AF1459" w:rsidTr="00AF1459">
        <w:tc>
          <w:tcPr>
            <w:tcW w:w="534" w:type="dxa"/>
          </w:tcPr>
          <w:p w:rsidR="00AF1459" w:rsidRPr="002B23D1" w:rsidRDefault="00AF1459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AF1459" w:rsidRDefault="00AF1459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Викторина «Русские народные сказки»</w:t>
            </w:r>
          </w:p>
        </w:tc>
        <w:tc>
          <w:tcPr>
            <w:tcW w:w="2153" w:type="dxa"/>
          </w:tcPr>
          <w:p w:rsidR="00AF1459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Викторина</w:t>
            </w:r>
          </w:p>
        </w:tc>
        <w:tc>
          <w:tcPr>
            <w:tcW w:w="2154" w:type="dxa"/>
          </w:tcPr>
          <w:p w:rsidR="00AF1459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Июль</w:t>
            </w:r>
          </w:p>
        </w:tc>
        <w:tc>
          <w:tcPr>
            <w:tcW w:w="996" w:type="dxa"/>
          </w:tcPr>
          <w:p w:rsidR="00AF1459" w:rsidRDefault="00AF1459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AF1459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907" w:type="dxa"/>
          </w:tcPr>
          <w:p w:rsidR="00AF1459" w:rsidRPr="00053FEB" w:rsidRDefault="00AF1459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Викторина</w:t>
            </w:r>
            <w:r>
              <w:rPr>
                <w:color w:val="272727"/>
                <w:szCs w:val="28"/>
              </w:rPr>
              <w:t xml:space="preserve">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игровая программа «Ярилин день»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Познавательная игровая программа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color w:val="272727"/>
                <w:szCs w:val="28"/>
              </w:rPr>
            </w:pPr>
            <w:r>
              <w:rPr>
                <w:szCs w:val="28"/>
              </w:rPr>
              <w:t xml:space="preserve">Познавательная  программа </w:t>
            </w:r>
            <w:r w:rsidR="00AF1459">
              <w:rPr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Мастер класс «Ярило – солнце»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 w:rsidRPr="00053FEB">
              <w:rPr>
                <w:color w:val="272727"/>
                <w:szCs w:val="28"/>
              </w:rPr>
              <w:t>Мастер класс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1000 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color w:val="272727"/>
                <w:szCs w:val="28"/>
              </w:rPr>
            </w:pPr>
            <w:r w:rsidRPr="00053FEB">
              <w:rPr>
                <w:color w:val="272727"/>
                <w:szCs w:val="28"/>
              </w:rPr>
              <w:t>Мастер класс</w:t>
            </w:r>
            <w:r w:rsidR="00AF1459">
              <w:rPr>
                <w:color w:val="272727"/>
                <w:szCs w:val="28"/>
              </w:rPr>
              <w:t xml:space="preserve"> </w:t>
            </w:r>
            <w:r w:rsidR="00AF1459" w:rsidRPr="00053FEB">
              <w:rPr>
                <w:color w:val="272727"/>
                <w:szCs w:val="28"/>
              </w:rPr>
              <w:t xml:space="preserve">по изготовлению </w:t>
            </w:r>
            <w:r w:rsidR="00AF1459">
              <w:rPr>
                <w:color w:val="272727"/>
                <w:szCs w:val="28"/>
              </w:rPr>
              <w:t>сувениров</w:t>
            </w:r>
            <w:r w:rsidR="00AF1459">
              <w:rPr>
                <w:color w:val="272727"/>
                <w:szCs w:val="28"/>
              </w:rPr>
              <w:t xml:space="preserve">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Развлекательная программа «Медовое настроение»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Развлекательная программа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907" w:type="dxa"/>
          </w:tcPr>
          <w:p w:rsidR="002B23D1" w:rsidRPr="00053FEB" w:rsidRDefault="002B23D1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 xml:space="preserve"> </w:t>
            </w:r>
            <w:r w:rsidR="00AF1459">
              <w:rPr>
                <w:color w:val="272727"/>
                <w:szCs w:val="28"/>
              </w:rPr>
              <w:t>Развлекательная программа</w:t>
            </w:r>
            <w:r w:rsidR="00AF1459">
              <w:rPr>
                <w:color w:val="272727"/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Развлекательная программа «Яблочный спас»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Развлекательная программа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907" w:type="dxa"/>
          </w:tcPr>
          <w:p w:rsidR="002B23D1" w:rsidRDefault="00AF1459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Развлекательная программа</w:t>
            </w:r>
            <w:r>
              <w:rPr>
                <w:color w:val="272727"/>
                <w:szCs w:val="28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Творческая мастерская «Наливные яблочки»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Творческая мастерская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500</w:t>
            </w:r>
          </w:p>
        </w:tc>
        <w:tc>
          <w:tcPr>
            <w:tcW w:w="3907" w:type="dxa"/>
          </w:tcPr>
          <w:p w:rsidR="002B23D1" w:rsidRDefault="00AF1459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Мастер-класс по изготовлению сувенира «Яблочко»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Цикл мероприятий: «Народная кукла»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Конец марта, апрель, июнь, июль</w:t>
            </w:r>
            <w:r>
              <w:rPr>
                <w:color w:val="272727"/>
                <w:sz w:val="28"/>
                <w:szCs w:val="28"/>
              </w:rPr>
              <w:t>, сентябрь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2500</w:t>
            </w:r>
          </w:p>
        </w:tc>
        <w:tc>
          <w:tcPr>
            <w:tcW w:w="3907" w:type="dxa"/>
          </w:tcPr>
          <w:p w:rsidR="002B23D1" w:rsidRDefault="002B23D1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 с мастер-классом «народная кукла»</w:t>
            </w:r>
            <w:r w:rsidR="00AF1459">
              <w:rPr>
                <w:color w:val="272727"/>
                <w:szCs w:val="28"/>
              </w:rPr>
              <w:t xml:space="preserve">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Pr="00176EAD" w:rsidRDefault="002B23D1" w:rsidP="000F238F">
            <w:pPr>
              <w:pStyle w:val="1"/>
              <w:spacing w:before="75" w:beforeAutospacing="0" w:after="0" w:afterAutospacing="0"/>
              <w:rPr>
                <w:rFonts w:ascii="Arial" w:hAnsi="Arial" w:cs="Arial"/>
                <w:b w:val="0"/>
                <w:color w:val="3C3C3C"/>
                <w:sz w:val="54"/>
                <w:szCs w:val="54"/>
              </w:rPr>
            </w:pPr>
            <w:r w:rsidRPr="00176EAD">
              <w:rPr>
                <w:b w:val="0"/>
                <w:color w:val="272727"/>
                <w:sz w:val="28"/>
                <w:szCs w:val="28"/>
              </w:rPr>
              <w:t xml:space="preserve">Цикл мероприятий: </w:t>
            </w:r>
            <w:r>
              <w:rPr>
                <w:b w:val="0"/>
                <w:color w:val="272727"/>
                <w:sz w:val="28"/>
                <w:szCs w:val="28"/>
              </w:rPr>
              <w:t>«</w:t>
            </w:r>
            <w:r w:rsidRPr="00176EAD">
              <w:rPr>
                <w:b w:val="0"/>
                <w:color w:val="3C3C3C"/>
                <w:sz w:val="28"/>
                <w:szCs w:val="28"/>
              </w:rPr>
              <w:t>Загадки узоров русских росписей</w:t>
            </w:r>
            <w:r>
              <w:rPr>
                <w:b w:val="0"/>
                <w:color w:val="3C3C3C"/>
                <w:sz w:val="28"/>
                <w:szCs w:val="28"/>
              </w:rPr>
              <w:t>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Май</w:t>
            </w:r>
          </w:p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Август </w:t>
            </w:r>
          </w:p>
          <w:p w:rsidR="002B23D1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Декабрь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</w:p>
        </w:tc>
        <w:tc>
          <w:tcPr>
            <w:tcW w:w="3907" w:type="dxa"/>
          </w:tcPr>
          <w:p w:rsidR="002B23D1" w:rsidRDefault="002B23D1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 с мастер-классом «русская роспись»</w:t>
            </w:r>
            <w:r w:rsidR="00AF1459">
              <w:rPr>
                <w:color w:val="272727"/>
                <w:szCs w:val="28"/>
              </w:rPr>
              <w:t xml:space="preserve">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Познавательная интерактивная программа «Народные инструменты»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Июль </w:t>
            </w:r>
          </w:p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Сентябрь </w:t>
            </w:r>
          </w:p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Октябрь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</w:p>
        </w:tc>
        <w:tc>
          <w:tcPr>
            <w:tcW w:w="3907" w:type="dxa"/>
          </w:tcPr>
          <w:p w:rsidR="002B23D1" w:rsidRDefault="002B23D1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Познавательная программа с мастер-классом «игра на ложках и рубели»</w:t>
            </w:r>
            <w:r w:rsidR="00AF1459">
              <w:rPr>
                <w:color w:val="272727"/>
                <w:szCs w:val="28"/>
              </w:rPr>
              <w:t xml:space="preserve"> 6+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Праздник «Русская Душа»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Праздник</w:t>
            </w:r>
          </w:p>
        </w:tc>
        <w:tc>
          <w:tcPr>
            <w:tcW w:w="2154" w:type="dxa"/>
          </w:tcPr>
          <w:p w:rsidR="002B23D1" w:rsidRDefault="002B23D1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Ноябрь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40 000</w:t>
            </w:r>
          </w:p>
        </w:tc>
        <w:tc>
          <w:tcPr>
            <w:tcW w:w="3907" w:type="dxa"/>
          </w:tcPr>
          <w:p w:rsidR="002B23D1" w:rsidRPr="00AF1459" w:rsidRDefault="002B23D1" w:rsidP="000F238F">
            <w:pPr>
              <w:rPr>
                <w:color w:val="272727"/>
                <w:szCs w:val="28"/>
              </w:rPr>
            </w:pPr>
            <w:r w:rsidRPr="00AF1459">
              <w:rPr>
                <w:color w:val="000000"/>
                <w:szCs w:val="28"/>
                <w:shd w:val="clear" w:color="auto" w:fill="FFFFFF"/>
              </w:rPr>
              <w:t>Районный фольклорный праздник "</w:t>
            </w:r>
            <w:r w:rsidRPr="00AF1459">
              <w:rPr>
                <w:rStyle w:val="ad"/>
                <w:i w:val="0"/>
                <w:iCs w:val="0"/>
                <w:color w:val="000000"/>
                <w:szCs w:val="28"/>
                <w:shd w:val="clear" w:color="auto" w:fill="FFFFFF"/>
              </w:rPr>
              <w:t>Русская</w:t>
            </w:r>
            <w:r w:rsidRPr="00AF1459">
              <w:rPr>
                <w:color w:val="000000"/>
                <w:szCs w:val="28"/>
                <w:shd w:val="clear" w:color="auto" w:fill="FFFFFF"/>
              </w:rPr>
              <w:t> </w:t>
            </w:r>
            <w:r w:rsidRPr="00AF1459">
              <w:rPr>
                <w:rStyle w:val="ad"/>
                <w:i w:val="0"/>
                <w:iCs w:val="0"/>
                <w:color w:val="000000"/>
                <w:szCs w:val="28"/>
                <w:shd w:val="clear" w:color="auto" w:fill="FFFFFF"/>
              </w:rPr>
              <w:t>душа</w:t>
            </w:r>
            <w:r w:rsidRPr="00AF1459">
              <w:rPr>
                <w:color w:val="000000"/>
                <w:szCs w:val="28"/>
                <w:shd w:val="clear" w:color="auto" w:fill="FFFFFF"/>
              </w:rPr>
              <w:t>" в Октябрьском культурно-досуговом комплексе давно стал традиционным. Ежегодно в нем принимают участие мастера декоративно-прикладного творчества и лучшие коллективы художественной самодеятельности Рыбинского района, г. Рыбинска, г. Тутаева, г. Ярославля.</w:t>
            </w:r>
            <w:r w:rsidR="00AF1459" w:rsidRPr="00AF1459">
              <w:rPr>
                <w:color w:val="000000"/>
                <w:szCs w:val="28"/>
                <w:shd w:val="clear" w:color="auto" w:fill="FFFFFF"/>
              </w:rPr>
              <w:t xml:space="preserve"> 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AF1459" w:rsidP="000F238F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Выставка творчества «Октябрьские умельцы»</w:t>
            </w:r>
          </w:p>
        </w:tc>
        <w:tc>
          <w:tcPr>
            <w:tcW w:w="2153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>Выставка творчества</w:t>
            </w:r>
          </w:p>
        </w:tc>
        <w:tc>
          <w:tcPr>
            <w:tcW w:w="2154" w:type="dxa"/>
          </w:tcPr>
          <w:p w:rsidR="002B23D1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>Октябрь,</w:t>
            </w:r>
          </w:p>
          <w:p w:rsidR="00AF1459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Ноябрь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3907" w:type="dxa"/>
          </w:tcPr>
          <w:p w:rsidR="002B23D1" w:rsidRDefault="00AF1459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0+</w:t>
            </w:r>
          </w:p>
        </w:tc>
      </w:tr>
      <w:tr w:rsidR="002B23D1" w:rsidTr="00AF1459">
        <w:tc>
          <w:tcPr>
            <w:tcW w:w="534" w:type="dxa"/>
          </w:tcPr>
          <w:p w:rsidR="002B23D1" w:rsidRPr="002B23D1" w:rsidRDefault="002B23D1" w:rsidP="002B23D1">
            <w:pPr>
              <w:pStyle w:val="aa"/>
              <w:numPr>
                <w:ilvl w:val="0"/>
                <w:numId w:val="2"/>
              </w:numPr>
              <w:ind w:hanging="720"/>
              <w:jc w:val="center"/>
              <w:rPr>
                <w:szCs w:val="28"/>
              </w:rPr>
            </w:pPr>
          </w:p>
        </w:tc>
        <w:tc>
          <w:tcPr>
            <w:tcW w:w="3485" w:type="dxa"/>
          </w:tcPr>
          <w:p w:rsidR="002B23D1" w:rsidRDefault="00AF1459" w:rsidP="00AF1459">
            <w:pPr>
              <w:pStyle w:val="ac"/>
              <w:spacing w:before="0" w:beforeAutospacing="0" w:after="150" w:afterAutospacing="0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Выставка творчества «Умельцы Рыбинского района» </w:t>
            </w:r>
          </w:p>
        </w:tc>
        <w:tc>
          <w:tcPr>
            <w:tcW w:w="2153" w:type="dxa"/>
          </w:tcPr>
          <w:p w:rsidR="002B23D1" w:rsidRDefault="00AF1459" w:rsidP="00AF1459">
            <w:pPr>
              <w:jc w:val="center"/>
              <w:rPr>
                <w:szCs w:val="28"/>
              </w:rPr>
            </w:pPr>
            <w:r>
              <w:rPr>
                <w:color w:val="272727"/>
                <w:szCs w:val="28"/>
              </w:rPr>
              <w:t xml:space="preserve">Выставка творчества </w:t>
            </w:r>
          </w:p>
        </w:tc>
        <w:tc>
          <w:tcPr>
            <w:tcW w:w="2154" w:type="dxa"/>
          </w:tcPr>
          <w:p w:rsidR="002B23D1" w:rsidRDefault="00AF1459" w:rsidP="000F238F">
            <w:pPr>
              <w:pStyle w:val="ac"/>
              <w:spacing w:before="0" w:beforeAutospacing="0" w:after="150" w:afterAutospacing="0"/>
              <w:jc w:val="center"/>
              <w:rPr>
                <w:color w:val="272727"/>
                <w:sz w:val="28"/>
                <w:szCs w:val="28"/>
              </w:rPr>
            </w:pPr>
            <w:r>
              <w:rPr>
                <w:color w:val="272727"/>
                <w:sz w:val="28"/>
                <w:szCs w:val="28"/>
              </w:rPr>
              <w:t xml:space="preserve">Ноябрь </w:t>
            </w:r>
          </w:p>
        </w:tc>
        <w:tc>
          <w:tcPr>
            <w:tcW w:w="996" w:type="dxa"/>
          </w:tcPr>
          <w:p w:rsidR="002B23D1" w:rsidRDefault="002B23D1" w:rsidP="00ED06F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2B23D1" w:rsidRDefault="00AF1459" w:rsidP="00ED06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10000 </w:t>
            </w:r>
          </w:p>
        </w:tc>
        <w:tc>
          <w:tcPr>
            <w:tcW w:w="3907" w:type="dxa"/>
          </w:tcPr>
          <w:p w:rsidR="002B23D1" w:rsidRDefault="00AF1459" w:rsidP="000F238F">
            <w:pPr>
              <w:rPr>
                <w:color w:val="272727"/>
                <w:szCs w:val="28"/>
              </w:rPr>
            </w:pPr>
            <w:r>
              <w:rPr>
                <w:color w:val="272727"/>
                <w:szCs w:val="28"/>
              </w:rPr>
              <w:t>0+</w:t>
            </w:r>
          </w:p>
        </w:tc>
      </w:tr>
    </w:tbl>
    <w:p w:rsidR="00AB4F77" w:rsidRDefault="00AB4F77" w:rsidP="00AB4F77">
      <w:pPr>
        <w:jc w:val="center"/>
        <w:rPr>
          <w:szCs w:val="28"/>
        </w:rPr>
      </w:pPr>
    </w:p>
    <w:p w:rsidR="008F5F49" w:rsidRDefault="008F5F49" w:rsidP="00AB4F77">
      <w:pPr>
        <w:jc w:val="center"/>
        <w:rPr>
          <w:szCs w:val="28"/>
        </w:rPr>
      </w:pPr>
    </w:p>
    <w:p w:rsidR="00AB4F77" w:rsidRDefault="00AF1459" w:rsidP="00AB4F77">
      <w:pPr>
        <w:rPr>
          <w:szCs w:val="28"/>
        </w:rPr>
      </w:pPr>
      <w:r>
        <w:rPr>
          <w:szCs w:val="28"/>
        </w:rPr>
        <w:t>«  26</w:t>
      </w:r>
      <w:r w:rsidR="00AB4F77">
        <w:rPr>
          <w:szCs w:val="28"/>
        </w:rPr>
        <w:t xml:space="preserve">  »  января 2022 года</w:t>
      </w:r>
    </w:p>
    <w:p w:rsidR="005936EB" w:rsidRPr="00AF1459" w:rsidRDefault="00AB4F77" w:rsidP="00AF1459">
      <w:pPr>
        <w:rPr>
          <w:szCs w:val="28"/>
        </w:rPr>
      </w:pPr>
      <w:r>
        <w:rPr>
          <w:szCs w:val="28"/>
        </w:rPr>
        <w:t>Подпись</w:t>
      </w:r>
      <w:r w:rsidR="00AF1459">
        <w:rPr>
          <w:szCs w:val="28"/>
        </w:rPr>
        <w:t xml:space="preserve">                                 Валяшкина С.В.</w:t>
      </w:r>
    </w:p>
    <w:sectPr w:rsidR="005936EB" w:rsidRPr="00AF1459" w:rsidSect="008F5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985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6A3" w:rsidRDefault="004316A3">
      <w:r>
        <w:separator/>
      </w:r>
    </w:p>
  </w:endnote>
  <w:endnote w:type="continuationSeparator" w:id="1">
    <w:p w:rsidR="004316A3" w:rsidRDefault="00431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D2" w:rsidRDefault="000507D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8348E0" w:rsidP="00352147">
    <w:pPr>
      <w:pStyle w:val="a8"/>
      <w:rPr>
        <w:sz w:val="16"/>
        <w:lang w:val="en-US"/>
      </w:rPr>
    </w:pPr>
    <w:fldSimple w:instr=" DOCPROPERTY &quot;ИД&quot; \* MERGEFORMAT ">
      <w:r w:rsidR="006E7963" w:rsidRPr="006E7963">
        <w:rPr>
          <w:sz w:val="16"/>
        </w:rPr>
        <w:t>17426615</w:t>
      </w:r>
    </w:fldSimple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960C96" w:rsidRPr="00960C96">
        <w:rPr>
          <w:sz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8348E0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6E7963">
        <w:rPr>
          <w:sz w:val="18"/>
          <w:szCs w:val="18"/>
        </w:rPr>
        <w:t>17426615</w:t>
      </w:r>
    </w:fldSimple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960C96">
        <w:rPr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6A3" w:rsidRDefault="004316A3">
      <w:r>
        <w:separator/>
      </w:r>
    </w:p>
  </w:footnote>
  <w:footnote w:type="continuationSeparator" w:id="1">
    <w:p w:rsidR="004316A3" w:rsidRDefault="00431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8348E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86" w:rsidRDefault="00211A86" w:rsidP="00211A86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211A86" w:rsidRDefault="008348E0" w:rsidP="00211A86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211A86">
      <w:rPr>
        <w:rStyle w:val="a6"/>
        <w:sz w:val="24"/>
      </w:rPr>
      <w:fldChar w:fldCharType="begin"/>
    </w:r>
    <w:r w:rsidR="00D7160D" w:rsidRPr="00211A86">
      <w:rPr>
        <w:rStyle w:val="a6"/>
        <w:sz w:val="24"/>
      </w:rPr>
      <w:instrText xml:space="preserve">PAGE  </w:instrText>
    </w:r>
    <w:r w:rsidRPr="00211A86">
      <w:rPr>
        <w:rStyle w:val="a6"/>
        <w:sz w:val="24"/>
      </w:rPr>
      <w:fldChar w:fldCharType="separate"/>
    </w:r>
    <w:r w:rsidR="00AF1459">
      <w:rPr>
        <w:rStyle w:val="a6"/>
        <w:noProof/>
        <w:sz w:val="24"/>
      </w:rPr>
      <w:t>4</w:t>
    </w:r>
    <w:r w:rsidRPr="00211A86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211A86">
    <w:pPr>
      <w:pStyle w:val="a5"/>
      <w:tabs>
        <w:tab w:val="clear" w:pos="4677"/>
        <w:tab w:val="clear" w:pos="9355"/>
        <w:tab w:val="left" w:pos="2339"/>
      </w:tabs>
      <w:ind w:left="192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54CE"/>
    <w:multiLevelType w:val="hybridMultilevel"/>
    <w:tmpl w:val="61D0E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1" w:dllVersion="512" w:checkStyle="1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80475"/>
    <w:rsid w:val="000044B7"/>
    <w:rsid w:val="000134B2"/>
    <w:rsid w:val="0001445B"/>
    <w:rsid w:val="00014F79"/>
    <w:rsid w:val="00020697"/>
    <w:rsid w:val="00033AF8"/>
    <w:rsid w:val="00042A94"/>
    <w:rsid w:val="0005079F"/>
    <w:rsid w:val="000507D2"/>
    <w:rsid w:val="00051078"/>
    <w:rsid w:val="00057B1B"/>
    <w:rsid w:val="000663B2"/>
    <w:rsid w:val="00084A07"/>
    <w:rsid w:val="00095DA7"/>
    <w:rsid w:val="000C4C30"/>
    <w:rsid w:val="000E3D8C"/>
    <w:rsid w:val="00102136"/>
    <w:rsid w:val="001161FD"/>
    <w:rsid w:val="00135BF3"/>
    <w:rsid w:val="001412D6"/>
    <w:rsid w:val="00143CA1"/>
    <w:rsid w:val="00143E74"/>
    <w:rsid w:val="001623DB"/>
    <w:rsid w:val="00166D24"/>
    <w:rsid w:val="00175F02"/>
    <w:rsid w:val="00180475"/>
    <w:rsid w:val="001827CE"/>
    <w:rsid w:val="001C329B"/>
    <w:rsid w:val="001D7C14"/>
    <w:rsid w:val="001E0E71"/>
    <w:rsid w:val="001F14D1"/>
    <w:rsid w:val="001F1F55"/>
    <w:rsid w:val="0021002D"/>
    <w:rsid w:val="00210AE7"/>
    <w:rsid w:val="00211A86"/>
    <w:rsid w:val="0022272F"/>
    <w:rsid w:val="002321FE"/>
    <w:rsid w:val="002326E3"/>
    <w:rsid w:val="002346E7"/>
    <w:rsid w:val="0023732A"/>
    <w:rsid w:val="00247871"/>
    <w:rsid w:val="00247B75"/>
    <w:rsid w:val="00267EF0"/>
    <w:rsid w:val="00282F59"/>
    <w:rsid w:val="0028500D"/>
    <w:rsid w:val="0029507F"/>
    <w:rsid w:val="00295A1C"/>
    <w:rsid w:val="002B23D1"/>
    <w:rsid w:val="002E71DD"/>
    <w:rsid w:val="00311956"/>
    <w:rsid w:val="003160B3"/>
    <w:rsid w:val="0032234F"/>
    <w:rsid w:val="00352147"/>
    <w:rsid w:val="0035432A"/>
    <w:rsid w:val="0035489C"/>
    <w:rsid w:val="00360FDC"/>
    <w:rsid w:val="00361C83"/>
    <w:rsid w:val="00376845"/>
    <w:rsid w:val="003773FA"/>
    <w:rsid w:val="003816A1"/>
    <w:rsid w:val="003B6922"/>
    <w:rsid w:val="003C447A"/>
    <w:rsid w:val="003E34C5"/>
    <w:rsid w:val="003F158E"/>
    <w:rsid w:val="003F6ACD"/>
    <w:rsid w:val="00413EAE"/>
    <w:rsid w:val="004316A3"/>
    <w:rsid w:val="00440606"/>
    <w:rsid w:val="0045667C"/>
    <w:rsid w:val="00456E9A"/>
    <w:rsid w:val="00471430"/>
    <w:rsid w:val="00484214"/>
    <w:rsid w:val="004849D2"/>
    <w:rsid w:val="004A0D47"/>
    <w:rsid w:val="004A738F"/>
    <w:rsid w:val="004B513D"/>
    <w:rsid w:val="004D36E1"/>
    <w:rsid w:val="004F0BA6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A376F"/>
    <w:rsid w:val="005A6CA0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665C5"/>
    <w:rsid w:val="0067399D"/>
    <w:rsid w:val="006959E5"/>
    <w:rsid w:val="0069635A"/>
    <w:rsid w:val="006A0365"/>
    <w:rsid w:val="006C3294"/>
    <w:rsid w:val="006E2583"/>
    <w:rsid w:val="006E7963"/>
    <w:rsid w:val="00747BAB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348E0"/>
    <w:rsid w:val="0084708D"/>
    <w:rsid w:val="00865E19"/>
    <w:rsid w:val="008823A1"/>
    <w:rsid w:val="008874D1"/>
    <w:rsid w:val="0089152B"/>
    <w:rsid w:val="008A5169"/>
    <w:rsid w:val="008A573F"/>
    <w:rsid w:val="008B50A1"/>
    <w:rsid w:val="008C4D18"/>
    <w:rsid w:val="008C4FF6"/>
    <w:rsid w:val="008C78F8"/>
    <w:rsid w:val="008E2E14"/>
    <w:rsid w:val="008F5F49"/>
    <w:rsid w:val="008F6CA4"/>
    <w:rsid w:val="00901F12"/>
    <w:rsid w:val="00906205"/>
    <w:rsid w:val="00910985"/>
    <w:rsid w:val="0091505A"/>
    <w:rsid w:val="00923AD6"/>
    <w:rsid w:val="00944056"/>
    <w:rsid w:val="00945529"/>
    <w:rsid w:val="00960C96"/>
    <w:rsid w:val="00963C4B"/>
    <w:rsid w:val="00974374"/>
    <w:rsid w:val="0097763B"/>
    <w:rsid w:val="009949AE"/>
    <w:rsid w:val="009B5E3E"/>
    <w:rsid w:val="009E794A"/>
    <w:rsid w:val="009F5689"/>
    <w:rsid w:val="00A02A1D"/>
    <w:rsid w:val="00A2387A"/>
    <w:rsid w:val="00A24EA8"/>
    <w:rsid w:val="00A3171A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B4F77"/>
    <w:rsid w:val="00AC3A45"/>
    <w:rsid w:val="00AC7169"/>
    <w:rsid w:val="00AD42F9"/>
    <w:rsid w:val="00AD734F"/>
    <w:rsid w:val="00AF025D"/>
    <w:rsid w:val="00AF1459"/>
    <w:rsid w:val="00AF7478"/>
    <w:rsid w:val="00B179A6"/>
    <w:rsid w:val="00B268B9"/>
    <w:rsid w:val="00B3710A"/>
    <w:rsid w:val="00B5176A"/>
    <w:rsid w:val="00B51F7E"/>
    <w:rsid w:val="00B526D3"/>
    <w:rsid w:val="00B71884"/>
    <w:rsid w:val="00BA52D1"/>
    <w:rsid w:val="00BA5972"/>
    <w:rsid w:val="00BA6922"/>
    <w:rsid w:val="00BB69E8"/>
    <w:rsid w:val="00BC5B33"/>
    <w:rsid w:val="00BD0BFE"/>
    <w:rsid w:val="00BF4148"/>
    <w:rsid w:val="00C1133B"/>
    <w:rsid w:val="00C3328E"/>
    <w:rsid w:val="00C5025A"/>
    <w:rsid w:val="00C5140E"/>
    <w:rsid w:val="00C516AF"/>
    <w:rsid w:val="00C619EB"/>
    <w:rsid w:val="00C63569"/>
    <w:rsid w:val="00CA2B1F"/>
    <w:rsid w:val="00CB3705"/>
    <w:rsid w:val="00CD430D"/>
    <w:rsid w:val="00CE1CDA"/>
    <w:rsid w:val="00CF3965"/>
    <w:rsid w:val="00CF659C"/>
    <w:rsid w:val="00CF7925"/>
    <w:rsid w:val="00D00240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B57BB"/>
    <w:rsid w:val="00DE1C2A"/>
    <w:rsid w:val="00E23E8E"/>
    <w:rsid w:val="00E24CE3"/>
    <w:rsid w:val="00E55F5E"/>
    <w:rsid w:val="00E67B15"/>
    <w:rsid w:val="00E9164F"/>
    <w:rsid w:val="00EA11FE"/>
    <w:rsid w:val="00EA27FF"/>
    <w:rsid w:val="00EB0237"/>
    <w:rsid w:val="00EB3469"/>
    <w:rsid w:val="00EB5250"/>
    <w:rsid w:val="00ED7F0D"/>
    <w:rsid w:val="00EF6631"/>
    <w:rsid w:val="00F272F6"/>
    <w:rsid w:val="00F431FB"/>
    <w:rsid w:val="00F5168D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E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B23D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AB4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2B23D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23D1"/>
    <w:rPr>
      <w:rFonts w:ascii="Times New Roman" w:hAnsi="Times New Roman"/>
      <w:b/>
      <w:bCs/>
      <w:kern w:val="36"/>
      <w:sz w:val="48"/>
      <w:szCs w:val="48"/>
    </w:rPr>
  </w:style>
  <w:style w:type="character" w:styleId="ad">
    <w:name w:val="Emphasis"/>
    <w:basedOn w:val="a0"/>
    <w:uiPriority w:val="20"/>
    <w:qFormat/>
    <w:rsid w:val="002B23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8E3D5-05CE-490C-BBD1-0720A41FD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B82C11-9A7E-495A-B31E-FE6F96AA42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1C8E951-3A6C-4A0A-BAC7-A5D7A5D2C7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64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 Windows</cp:lastModifiedBy>
  <cp:revision>26</cp:revision>
  <cp:lastPrinted>2011-06-07T12:47:00Z</cp:lastPrinted>
  <dcterms:created xsi:type="dcterms:W3CDTF">2011-06-10T07:05:00Z</dcterms:created>
  <dcterms:modified xsi:type="dcterms:W3CDTF">2022-01-26T15:05:00Z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М.В. Васильева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401-828</vt:lpwstr>
  </property>
  <property fmtid="{D5CDD505-2E9C-101B-9397-08002B2CF9AE}" pid="7" name="Заголовок">
    <vt:lpwstr>О Годе культурного наследия народов России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Серова Юлия Игоревна</vt:lpwstr>
  </property>
  <property fmtid="{D5CDD505-2E9C-101B-9397-08002B2CF9AE}" pid="11" name="Номер версии">
    <vt:lpwstr>1</vt:lpwstr>
  </property>
  <property fmtid="{D5CDD505-2E9C-101B-9397-08002B2CF9AE}" pid="12" name="ИД">
    <vt:lpwstr>17426615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